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D33440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A7411">
        <w:rPr>
          <w:rFonts w:cs="Arial"/>
          <w:b/>
          <w:sz w:val="18"/>
          <w:szCs w:val="18"/>
          <w:lang w:val="en-ZA"/>
        </w:rPr>
        <w:t>17</w:t>
      </w:r>
      <w:r w:rsidR="00D33440"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7C3186">
        <w:rPr>
          <w:rFonts w:cs="Arial"/>
          <w:b/>
          <w:i/>
          <w:sz w:val="18"/>
          <w:szCs w:val="18"/>
          <w:lang w:val="en-ZA"/>
        </w:rPr>
        <w:t>AFRICA</w:t>
      </w:r>
      <w:r w:rsidR="007C318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D33440">
        <w:rPr>
          <w:rFonts w:cs="Arial"/>
          <w:b/>
          <w:i/>
          <w:sz w:val="18"/>
          <w:szCs w:val="18"/>
          <w:lang w:val="en-ZA"/>
        </w:rPr>
        <w:t>R009, R158, R159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D33440">
        <w:rPr>
          <w:rFonts w:cs="Arial"/>
          <w:sz w:val="18"/>
          <w:szCs w:val="18"/>
          <w:lang w:val="en-ZA"/>
        </w:rPr>
        <w:t xml:space="preserve">17 September 2012.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33440">
        <w:rPr>
          <w:rFonts w:cs="Arial"/>
          <w:b/>
          <w:sz w:val="18"/>
          <w:szCs w:val="18"/>
          <w:lang w:val="en-ZA"/>
        </w:rPr>
        <w:t>Fixed Rate Notes</w:t>
      </w:r>
      <w:r w:rsidR="003913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24BAE" w:rsidRPr="007A14BD" w:rsidRDefault="00724BAE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F20AC0" w:rsidRPr="00D33440" w:rsidRDefault="00F20AC0" w:rsidP="00F20AC0">
      <w:pPr>
        <w:suppressAutoHyphens/>
        <w:spacing w:line="288" w:lineRule="auto"/>
        <w:ind w:left="3544" w:right="29" w:hanging="3544"/>
        <w:jc w:val="both"/>
        <w:rPr>
          <w:rFonts w:cs="Arial"/>
          <w:b/>
          <w:color w:val="FF0000"/>
          <w:sz w:val="22"/>
          <w:szCs w:val="22"/>
          <w:u w:val="single"/>
          <w:lang w:val="en-ZA"/>
        </w:rPr>
      </w:pPr>
      <w:r w:rsidRPr="00D33440">
        <w:rPr>
          <w:rFonts w:cs="Arial"/>
          <w:b/>
          <w:color w:val="FF0000"/>
          <w:sz w:val="22"/>
          <w:szCs w:val="22"/>
          <w:u w:val="single"/>
          <w:lang w:val="en-ZA"/>
        </w:rPr>
        <w:t xml:space="preserve">Please Note: </w:t>
      </w:r>
      <w:r w:rsidR="00D33440" w:rsidRPr="00D33440">
        <w:rPr>
          <w:rFonts w:cs="Arial"/>
          <w:b/>
          <w:color w:val="FF0000"/>
          <w:sz w:val="22"/>
          <w:szCs w:val="22"/>
          <w:u w:val="single"/>
          <w:lang w:val="en-ZA"/>
        </w:rPr>
        <w:t>The below bonds are splits from the R157</w:t>
      </w:r>
    </w:p>
    <w:p w:rsidR="00F20AC0" w:rsidRPr="007A14BD" w:rsidRDefault="00F20AC0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036A3">
        <w:rPr>
          <w:rFonts w:cs="Arial"/>
          <w:sz w:val="18"/>
          <w:szCs w:val="18"/>
          <w:lang w:val="en-ZA"/>
        </w:rPr>
        <w:t>R009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F036A3">
        <w:rPr>
          <w:rFonts w:cs="Arial"/>
          <w:sz w:val="18"/>
          <w:szCs w:val="18"/>
          <w:lang w:val="en-ZA"/>
        </w:rPr>
        <w:t xml:space="preserve">TBA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036A3">
        <w:rPr>
          <w:rFonts w:cs="Arial"/>
          <w:sz w:val="18"/>
          <w:szCs w:val="18"/>
          <w:lang w:val="en-ZA"/>
        </w:rPr>
        <w:t>13.5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3913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3186">
        <w:rPr>
          <w:rFonts w:cs="Arial"/>
          <w:b/>
          <w:sz w:val="18"/>
          <w:szCs w:val="18"/>
          <w:lang w:val="en-ZA"/>
        </w:rPr>
        <w:t>Indicator</w:t>
      </w:r>
      <w:r w:rsidR="007C3186">
        <w:rPr>
          <w:rFonts w:cs="Arial"/>
          <w:b/>
          <w:sz w:val="18"/>
          <w:szCs w:val="18"/>
          <w:lang w:val="en-ZA"/>
        </w:rPr>
        <w:tab/>
      </w:r>
      <w:r w:rsidR="00F20AC0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036A3"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F036A3">
        <w:rPr>
          <w:rFonts w:cs="Arial"/>
          <w:sz w:val="18"/>
          <w:szCs w:val="18"/>
          <w:lang w:val="en-ZA"/>
        </w:rPr>
        <w:t>15 September 2014</w:t>
      </w:r>
    </w:p>
    <w:p w:rsidR="00D33440" w:rsidRPr="00D3344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3440" w:rsidRPr="00D33440">
        <w:rPr>
          <w:rFonts w:cs="Arial"/>
          <w:sz w:val="18"/>
          <w:szCs w:val="18"/>
          <w:lang w:val="en-ZA"/>
        </w:rPr>
        <w:t xml:space="preserve">05 March, 05 September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3440">
        <w:rPr>
          <w:rFonts w:cs="Arial"/>
          <w:sz w:val="18"/>
          <w:szCs w:val="18"/>
          <w:lang w:val="en-ZA"/>
        </w:rPr>
        <w:t xml:space="preserve">15 March, 15 September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3440">
        <w:rPr>
          <w:rFonts w:cs="Arial"/>
          <w:sz w:val="18"/>
          <w:szCs w:val="18"/>
          <w:lang w:val="en-ZA"/>
        </w:rPr>
        <w:t xml:space="preserve">04 March, 04 September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3440">
        <w:rPr>
          <w:rFonts w:cs="Arial"/>
          <w:sz w:val="18"/>
          <w:szCs w:val="18"/>
          <w:lang w:val="en-ZA"/>
        </w:rPr>
        <w:t>17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D33440">
        <w:rPr>
          <w:rFonts w:cs="Arial"/>
          <w:sz w:val="18"/>
          <w:szCs w:val="18"/>
          <w:lang w:val="en-ZA"/>
        </w:rPr>
        <w:t>17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D33440">
        <w:rPr>
          <w:rFonts w:cs="Arial"/>
          <w:sz w:val="18"/>
          <w:szCs w:val="18"/>
          <w:lang w:val="en-ZA"/>
        </w:rPr>
        <w:t>15 March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D33440">
        <w:t>ZAG000099854</w:t>
      </w:r>
    </w:p>
    <w:p w:rsidR="00F20AC0" w:rsidRPr="0029176C" w:rsidRDefault="00F20AC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R158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TBA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13.5%</w:t>
      </w:r>
    </w:p>
    <w:p w:rsidR="00D33440" w:rsidRPr="003913E3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Fixed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2015</w:t>
      </w:r>
    </w:p>
    <w:p w:rsidR="00D33440" w:rsidRPr="00D33440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D33440">
        <w:rPr>
          <w:rFonts w:cs="Arial"/>
          <w:sz w:val="18"/>
          <w:szCs w:val="18"/>
          <w:lang w:val="en-ZA"/>
        </w:rPr>
        <w:t xml:space="preserve">05 March, 05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March, 15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04 March, 04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D33440" w:rsidRPr="0029176C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D33440" w:rsidRPr="0029176C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lastRenderedPageBreak/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 2013</w:t>
      </w:r>
    </w:p>
    <w:p w:rsidR="00D33440" w:rsidRDefault="00D33440" w:rsidP="00D33440">
      <w:pPr>
        <w:spacing w:line="288" w:lineRule="auto"/>
        <w:ind w:left="3544" w:right="29" w:hanging="3544"/>
        <w:jc w:val="both"/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t>ZAG000099862</w:t>
      </w:r>
      <w:bookmarkStart w:id="0" w:name="_GoBack"/>
      <w:bookmarkEnd w:id="0"/>
    </w:p>
    <w:p w:rsidR="00D33440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33440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R159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TBA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13.5%</w:t>
      </w:r>
    </w:p>
    <w:p w:rsidR="00D33440" w:rsidRPr="003913E3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Fixed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 2016</w:t>
      </w:r>
    </w:p>
    <w:p w:rsidR="00D33440" w:rsidRPr="00D33440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D33440">
        <w:rPr>
          <w:rFonts w:cs="Arial"/>
          <w:sz w:val="18"/>
          <w:szCs w:val="18"/>
          <w:lang w:val="en-ZA"/>
        </w:rPr>
        <w:t xml:space="preserve">05 March, 05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15 March, 15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04 March, 04 September </w:t>
      </w:r>
    </w:p>
    <w:p w:rsidR="00D33440" w:rsidRPr="0029176C" w:rsidRDefault="00D33440" w:rsidP="00D3344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D33440" w:rsidRPr="0029176C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D33440" w:rsidRPr="0029176C" w:rsidRDefault="00D33440" w:rsidP="00D3344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March 2013</w:t>
      </w:r>
    </w:p>
    <w:p w:rsidR="00F20AC0" w:rsidRPr="007A14BD" w:rsidRDefault="00D33440" w:rsidP="00D33440">
      <w:pPr>
        <w:spacing w:line="288" w:lineRule="auto"/>
        <w:ind w:right="29"/>
        <w:jc w:val="both"/>
        <w:rPr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</w:t>
      </w:r>
      <w:r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b/>
          <w:sz w:val="18"/>
          <w:szCs w:val="18"/>
          <w:lang w:val="en-ZA"/>
        </w:rPr>
        <w:t>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>
        <w:t>ZAG000099870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24BAE" w:rsidRDefault="00724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913E3" w:rsidRPr="007A14BD" w:rsidRDefault="00F20A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Phumzile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Maseko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National Treasury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(012) 315 5610</w:t>
      </w:r>
    </w:p>
    <w:p w:rsidR="003913E3" w:rsidRDefault="003913E3" w:rsidP="003913E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3913E3" w:rsidRDefault="003913E3" w:rsidP="003913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3913E3" w:rsidRPr="007A14BD" w:rsidRDefault="003913E3" w:rsidP="003913E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A3" w:rsidRDefault="00F036A3">
      <w:r>
        <w:separator/>
      </w:r>
    </w:p>
  </w:endnote>
  <w:endnote w:type="continuationSeparator" w:id="0">
    <w:p w:rsidR="00F036A3" w:rsidRDefault="00F0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Default="00F03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Default="00F036A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036A3" w:rsidRDefault="00F036A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A741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1A7411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036A3" w:rsidRDefault="00F036A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036A3" w:rsidRPr="00C94EA6" w:rsidRDefault="00F036A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Pr="000575E4" w:rsidRDefault="00F036A3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036A3" w:rsidRPr="0061041F">
      <w:tc>
        <w:tcPr>
          <w:tcW w:w="1335" w:type="dxa"/>
        </w:tcPr>
        <w:p w:rsidR="00F036A3" w:rsidRPr="0061041F" w:rsidRDefault="00F036A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54852DA" wp14:editId="229F5EC5">
                <wp:extent cx="425450" cy="351155"/>
                <wp:effectExtent l="0" t="0" r="0" b="0"/>
                <wp:docPr id="10" name="Picture 10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036A3" w:rsidRPr="0061041F" w:rsidRDefault="00F036A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F036A3" w:rsidRDefault="00F036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A3" w:rsidRDefault="00F036A3">
      <w:r>
        <w:separator/>
      </w:r>
    </w:p>
  </w:footnote>
  <w:footnote w:type="continuationSeparator" w:id="0">
    <w:p w:rsidR="00F036A3" w:rsidRDefault="00F03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Default="00F036A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036A3" w:rsidRDefault="00F036A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Default="00D334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Default="00F036A3" w:rsidP="00EF6146">
                          <w:pPr>
                            <w:jc w:val="right"/>
                          </w:pPr>
                        </w:p>
                        <w:p w:rsidR="00F036A3" w:rsidRPr="000575E4" w:rsidRDefault="00F036A3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036A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036A3" w:rsidRPr="0061041F" w:rsidRDefault="00F036A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28AD382D" wp14:editId="1850CF72">
                                      <wp:extent cx="148590" cy="1488440"/>
                                      <wp:effectExtent l="19050" t="0" r="3810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F036A3" w:rsidRPr="00866D23" w:rsidRDefault="00F036A3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KT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DQ8+KT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F036A3" w:rsidRDefault="00F036A3" w:rsidP="00EF6146">
                    <w:pPr>
                      <w:jc w:val="right"/>
                    </w:pPr>
                  </w:p>
                  <w:p w:rsidR="00F036A3" w:rsidRDefault="00F036A3" w:rsidP="00EF6146">
                    <w:pPr>
                      <w:jc w:val="right"/>
                    </w:pPr>
                  </w:p>
                  <w:p w:rsidR="00F036A3" w:rsidRDefault="00F036A3" w:rsidP="00EF6146">
                    <w:pPr>
                      <w:jc w:val="right"/>
                    </w:pPr>
                  </w:p>
                  <w:p w:rsidR="00F036A3" w:rsidRDefault="00F036A3" w:rsidP="00EF6146">
                    <w:pPr>
                      <w:jc w:val="right"/>
                    </w:pPr>
                  </w:p>
                  <w:p w:rsidR="00F036A3" w:rsidRDefault="00F036A3" w:rsidP="00EF6146">
                    <w:pPr>
                      <w:jc w:val="right"/>
                    </w:pPr>
                  </w:p>
                  <w:p w:rsidR="00F036A3" w:rsidRDefault="00F036A3" w:rsidP="00EF6146">
                    <w:pPr>
                      <w:jc w:val="right"/>
                    </w:pPr>
                  </w:p>
                  <w:p w:rsidR="00F036A3" w:rsidRPr="000575E4" w:rsidRDefault="00F036A3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036A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036A3" w:rsidRPr="0061041F" w:rsidRDefault="00F036A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28AD382D" wp14:editId="1850CF72">
                                <wp:extent cx="148590" cy="1488440"/>
                                <wp:effectExtent l="19050" t="0" r="381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F036A3" w:rsidRPr="00866D23" w:rsidRDefault="00F036A3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Pr="000575E4" w:rsidRDefault="00F036A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036A3" w:rsidRPr="0061041F">
      <w:trPr>
        <w:trHeight w:hRule="exact" w:val="2342"/>
        <w:jc w:val="right"/>
      </w:trPr>
      <w:tc>
        <w:tcPr>
          <w:tcW w:w="9752" w:type="dxa"/>
        </w:tcPr>
        <w:p w:rsidR="00F036A3" w:rsidRPr="0061041F" w:rsidRDefault="00F036A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23C65C0" wp14:editId="52183550">
                <wp:extent cx="148590" cy="1488440"/>
                <wp:effectExtent l="1905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6A3" w:rsidRPr="00866D2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Pr="00EF6146" w:rsidRDefault="00F036A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6A3" w:rsidRDefault="00D3344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Default="00F036A3" w:rsidP="00BD2E91">
                          <w:pPr>
                            <w:jc w:val="right"/>
                          </w:pPr>
                        </w:p>
                        <w:p w:rsidR="00F036A3" w:rsidRPr="000575E4" w:rsidRDefault="00F036A3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F036A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F036A3" w:rsidRPr="0061041F" w:rsidRDefault="00F036A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5161BEE" wp14:editId="4C3A57F2">
                                      <wp:extent cx="148590" cy="1488440"/>
                                      <wp:effectExtent l="19050" t="0" r="3810" b="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036A3" w:rsidRPr="00866D23" w:rsidRDefault="00F036A3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Mna8JeA&#10;AgAABg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F036A3" w:rsidRDefault="00F036A3" w:rsidP="00BD2E91">
                    <w:pPr>
                      <w:jc w:val="right"/>
                    </w:pPr>
                  </w:p>
                  <w:p w:rsidR="00F036A3" w:rsidRDefault="00F036A3" w:rsidP="00BD2E91">
                    <w:pPr>
                      <w:jc w:val="right"/>
                    </w:pPr>
                  </w:p>
                  <w:p w:rsidR="00F036A3" w:rsidRDefault="00F036A3" w:rsidP="00BD2E91">
                    <w:pPr>
                      <w:jc w:val="right"/>
                    </w:pPr>
                  </w:p>
                  <w:p w:rsidR="00F036A3" w:rsidRDefault="00F036A3" w:rsidP="00BD2E91">
                    <w:pPr>
                      <w:jc w:val="right"/>
                    </w:pPr>
                  </w:p>
                  <w:p w:rsidR="00F036A3" w:rsidRDefault="00F036A3" w:rsidP="00BD2E91">
                    <w:pPr>
                      <w:jc w:val="right"/>
                    </w:pPr>
                  </w:p>
                  <w:p w:rsidR="00F036A3" w:rsidRDefault="00F036A3" w:rsidP="00BD2E91">
                    <w:pPr>
                      <w:jc w:val="right"/>
                    </w:pPr>
                  </w:p>
                  <w:p w:rsidR="00F036A3" w:rsidRPr="000575E4" w:rsidRDefault="00F036A3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F036A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F036A3" w:rsidRPr="0061041F" w:rsidRDefault="00F036A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5161BEE" wp14:editId="4C3A57F2">
                                <wp:extent cx="148590" cy="1488440"/>
                                <wp:effectExtent l="19050" t="0" r="381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036A3" w:rsidRPr="00866D23" w:rsidRDefault="00F036A3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Pr="000575E4" w:rsidRDefault="00F036A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036A3" w:rsidRPr="0061041F">
      <w:trPr>
        <w:trHeight w:hRule="exact" w:val="2342"/>
        <w:jc w:val="right"/>
      </w:trPr>
      <w:tc>
        <w:tcPr>
          <w:tcW w:w="9752" w:type="dxa"/>
        </w:tcPr>
        <w:p w:rsidR="00F036A3" w:rsidRPr="0061041F" w:rsidRDefault="00F036A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5C2319B" wp14:editId="05F5BE3C">
                <wp:extent cx="148590" cy="1488440"/>
                <wp:effectExtent l="19050" t="0" r="381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F036A3" w:rsidRPr="00866D23" w:rsidRDefault="00F036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036A3" w:rsidRPr="000575E4" w:rsidRDefault="00F036A3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036A3" w:rsidRPr="0061041F">
      <w:tc>
        <w:tcPr>
          <w:tcW w:w="9752" w:type="dxa"/>
        </w:tcPr>
        <w:p w:rsidR="00F036A3" w:rsidRPr="0061041F" w:rsidRDefault="00F036A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F8FBCBE" wp14:editId="0848A0AA">
                <wp:extent cx="3529965" cy="648335"/>
                <wp:effectExtent l="19050" t="0" r="0" b="0"/>
                <wp:docPr id="9" name="Picture 9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F036A3" w:rsidRDefault="00F036A3"/>
  <w:p w:rsidR="00F036A3" w:rsidRDefault="00F036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0AC8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3AEB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657B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95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A7411"/>
    <w:rsid w:val="001B07DB"/>
    <w:rsid w:val="001B3A90"/>
    <w:rsid w:val="001B3C23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15A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3E3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54A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309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BAE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B5A"/>
    <w:rsid w:val="00754E6C"/>
    <w:rsid w:val="007577AC"/>
    <w:rsid w:val="00762427"/>
    <w:rsid w:val="007642E4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186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2E8A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1602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E4F03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27F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3440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3D47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2D87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F14"/>
    <w:rsid w:val="00EE55D4"/>
    <w:rsid w:val="00EE7479"/>
    <w:rsid w:val="00EE759D"/>
    <w:rsid w:val="00EF0389"/>
    <w:rsid w:val="00EF1611"/>
    <w:rsid w:val="00EF5A8C"/>
    <w:rsid w:val="00EF6146"/>
    <w:rsid w:val="00F001A0"/>
    <w:rsid w:val="00F036A3"/>
    <w:rsid w:val="00F05142"/>
    <w:rsid w:val="00F1222B"/>
    <w:rsid w:val="00F122B5"/>
    <w:rsid w:val="00F13424"/>
    <w:rsid w:val="00F1503E"/>
    <w:rsid w:val="00F16BAC"/>
    <w:rsid w:val="00F200BB"/>
    <w:rsid w:val="00F2017C"/>
    <w:rsid w:val="00F20AC0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78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C2FCA3F-A599-4FA5-8596-DD57442053FB}"/>
</file>

<file path=customXml/itemProps2.xml><?xml version="1.0" encoding="utf-8"?>
<ds:datastoreItem xmlns:ds="http://schemas.openxmlformats.org/officeDocument/2006/customXml" ds:itemID="{908973D0-45F6-4A6F-BDAF-A6BD58F6CF59}"/>
</file>

<file path=customXml/itemProps3.xml><?xml version="1.0" encoding="utf-8"?>
<ds:datastoreItem xmlns:ds="http://schemas.openxmlformats.org/officeDocument/2006/customXml" ds:itemID="{2682708A-132F-4293-B166-E41332A50C5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283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1887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R157 SPLIT BONDS-Listings-R009, R158, R159-17September2012</dc:title>
  <dc:creator>Johannesburg Stock Exchange</dc:creator>
  <cp:lastModifiedBy>Kea Sape</cp:lastModifiedBy>
  <cp:revision>3</cp:revision>
  <cp:lastPrinted>2012-01-03T09:35:00Z</cp:lastPrinted>
  <dcterms:created xsi:type="dcterms:W3CDTF">2012-09-14T13:51:00Z</dcterms:created>
  <dcterms:modified xsi:type="dcterms:W3CDTF">2012-09-17T10:29:00Z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